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14572"/>
      </w:tblGrid>
      <w:tr w:rsidR="00332563" w:rsidRPr="007917CD" w14:paraId="096FFB5B" w14:textId="77777777" w:rsidTr="00E74B0D">
        <w:trPr>
          <w:trHeight w:hRule="exact" w:val="284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EB3F94D" w14:textId="00F0A16C" w:rsidR="00B12CF5" w:rsidRPr="007917CD" w:rsidRDefault="00B02A3F" w:rsidP="00F4479C">
            <w:pPr>
              <w:tabs>
                <w:tab w:val="right" w:pos="14351"/>
              </w:tabs>
              <w:spacing w:line="240" w:lineRule="auto"/>
              <w:ind w:left="284" w:hanging="284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F.02 </w:t>
            </w:r>
            <w:r w:rsidR="00B12CF5" w:rsidRPr="007917CD">
              <w:rPr>
                <w:b/>
                <w:color w:val="FFFFFF" w:themeColor="background1"/>
                <w:sz w:val="18"/>
                <w:szCs w:val="18"/>
              </w:rPr>
              <w:t xml:space="preserve">MEDEWERKER </w:t>
            </w:r>
            <w:r w:rsidR="00AC2255">
              <w:rPr>
                <w:b/>
                <w:color w:val="FFFFFF" w:themeColor="background1"/>
                <w:sz w:val="18"/>
                <w:szCs w:val="18"/>
              </w:rPr>
              <w:t>FINANCIË</w:t>
            </w:r>
            <w:r w:rsidR="003B5F9C">
              <w:rPr>
                <w:b/>
                <w:color w:val="FFFFFF" w:themeColor="background1"/>
                <w:sz w:val="18"/>
                <w:szCs w:val="18"/>
              </w:rPr>
              <w:t>N</w:t>
            </w:r>
            <w:r w:rsidR="00F35C2C" w:rsidRPr="007917CD">
              <w:rPr>
                <w:b/>
                <w:color w:val="FFFFFF" w:themeColor="background1"/>
                <w:sz w:val="18"/>
                <w:szCs w:val="18"/>
              </w:rPr>
              <w:t xml:space="preserve"> II</w:t>
            </w:r>
            <w:r w:rsidR="0017393E" w:rsidRPr="007917CD">
              <w:rPr>
                <w:b/>
                <w:color w:val="FFFFFF" w:themeColor="background1"/>
                <w:sz w:val="18"/>
                <w:szCs w:val="18"/>
              </w:rPr>
              <w:tab/>
            </w:r>
          </w:p>
        </w:tc>
      </w:tr>
      <w:tr w:rsidR="00332563" w:rsidRPr="007917CD" w14:paraId="362A93D0" w14:textId="77777777" w:rsidTr="00E74B0D">
        <w:trPr>
          <w:trHeight w:val="818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1745FAF" w14:textId="13C0911C" w:rsidR="0076444A" w:rsidRPr="007917CD" w:rsidRDefault="0076444A" w:rsidP="007F51D1">
            <w:pPr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7917CD">
              <w:rPr>
                <w:b/>
                <w:color w:val="F18213"/>
                <w:sz w:val="18"/>
                <w:szCs w:val="18"/>
              </w:rPr>
              <w:t>Ke</w:t>
            </w:r>
            <w:r w:rsidR="0017393E" w:rsidRPr="007917CD">
              <w:rPr>
                <w:b/>
                <w:color w:val="F18213"/>
                <w:sz w:val="18"/>
                <w:szCs w:val="18"/>
              </w:rPr>
              <w:t>nnis en betekenisvolle ervaring</w:t>
            </w:r>
          </w:p>
          <w:p w14:paraId="1D1C09CE" w14:textId="3F218FBC" w:rsidR="0076444A" w:rsidRPr="002A0854" w:rsidRDefault="0076444A" w:rsidP="00DA600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2A0854">
              <w:rPr>
                <w:sz w:val="18"/>
                <w:szCs w:val="18"/>
              </w:rPr>
              <w:t>-</w:t>
            </w:r>
            <w:r w:rsidRPr="002A0854">
              <w:rPr>
                <w:sz w:val="18"/>
                <w:szCs w:val="18"/>
              </w:rPr>
              <w:tab/>
            </w:r>
            <w:r w:rsidR="00303D28">
              <w:rPr>
                <w:sz w:val="18"/>
                <w:szCs w:val="18"/>
              </w:rPr>
              <w:t>mbo</w:t>
            </w:r>
            <w:r w:rsidRPr="002A0854">
              <w:rPr>
                <w:sz w:val="18"/>
                <w:szCs w:val="18"/>
              </w:rPr>
              <w:t xml:space="preserve"> werk en denkniveau</w:t>
            </w:r>
            <w:r w:rsidR="00AC2255">
              <w:rPr>
                <w:sz w:val="18"/>
                <w:szCs w:val="18"/>
              </w:rPr>
              <w:t xml:space="preserve"> (</w:t>
            </w:r>
            <w:r w:rsidR="00B325FF">
              <w:rPr>
                <w:sz w:val="18"/>
                <w:szCs w:val="18"/>
              </w:rPr>
              <w:t>richting administratie</w:t>
            </w:r>
            <w:r w:rsidR="00462F4E" w:rsidRPr="002A0854">
              <w:rPr>
                <w:sz w:val="18"/>
                <w:szCs w:val="18"/>
              </w:rPr>
              <w:t>)</w:t>
            </w:r>
            <w:r w:rsidRPr="002A0854">
              <w:rPr>
                <w:sz w:val="18"/>
                <w:szCs w:val="18"/>
              </w:rPr>
              <w:t>;</w:t>
            </w:r>
          </w:p>
          <w:p w14:paraId="41F4B07C" w14:textId="3AEDE3FA" w:rsidR="0076444A" w:rsidRDefault="0076444A" w:rsidP="00DA600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2A0854">
              <w:rPr>
                <w:sz w:val="18"/>
                <w:szCs w:val="18"/>
              </w:rPr>
              <w:t>-</w:t>
            </w:r>
            <w:r w:rsidRPr="002A0854">
              <w:rPr>
                <w:sz w:val="18"/>
                <w:szCs w:val="18"/>
              </w:rPr>
              <w:tab/>
              <w:t xml:space="preserve">kennis van </w:t>
            </w:r>
            <w:r w:rsidR="00462F4E" w:rsidRPr="002A0854">
              <w:rPr>
                <w:sz w:val="18"/>
                <w:szCs w:val="18"/>
              </w:rPr>
              <w:t xml:space="preserve">het </w:t>
            </w:r>
            <w:r w:rsidR="00AC2255">
              <w:rPr>
                <w:sz w:val="18"/>
                <w:szCs w:val="18"/>
              </w:rPr>
              <w:t>financieel-administratieve proces en te hanteren procedures en voorschriften</w:t>
            </w:r>
            <w:r w:rsidRPr="002A0854">
              <w:rPr>
                <w:sz w:val="18"/>
                <w:szCs w:val="18"/>
              </w:rPr>
              <w:t>;</w:t>
            </w:r>
          </w:p>
          <w:p w14:paraId="534FCFC0" w14:textId="37E1E21A" w:rsidR="00AC2255" w:rsidRPr="002A0854" w:rsidRDefault="00AC2255" w:rsidP="00DA600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kennis van en ervaring met de gehanteerde systemen;</w:t>
            </w:r>
          </w:p>
          <w:p w14:paraId="2045F090" w14:textId="7B94501D" w:rsidR="007E18CB" w:rsidRPr="007917CD" w:rsidRDefault="0076444A" w:rsidP="00DA600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2A0854">
              <w:rPr>
                <w:sz w:val="18"/>
                <w:szCs w:val="18"/>
              </w:rPr>
              <w:t>-</w:t>
            </w:r>
            <w:r w:rsidRPr="002A0854">
              <w:rPr>
                <w:sz w:val="18"/>
                <w:szCs w:val="18"/>
              </w:rPr>
              <w:tab/>
            </w:r>
            <w:r w:rsidR="00462F4E" w:rsidRPr="002A0854">
              <w:rPr>
                <w:sz w:val="18"/>
                <w:szCs w:val="18"/>
              </w:rPr>
              <w:t>enige jaren relevante werkervaring in een soortgelijke functie</w:t>
            </w:r>
            <w:r w:rsidRPr="002A0854">
              <w:rPr>
                <w:sz w:val="18"/>
                <w:szCs w:val="18"/>
              </w:rPr>
              <w:t>.</w:t>
            </w:r>
          </w:p>
        </w:tc>
      </w:tr>
      <w:tr w:rsidR="00332563" w:rsidRPr="007917CD" w14:paraId="1A3494BF" w14:textId="77777777" w:rsidTr="00E74B0D">
        <w:trPr>
          <w:trHeight w:hRule="exact" w:val="284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E075FFB" w14:textId="4DC64C48" w:rsidR="0017393E" w:rsidRPr="007917CD" w:rsidRDefault="0017393E" w:rsidP="00ED5AAF">
            <w:pPr>
              <w:tabs>
                <w:tab w:val="left" w:pos="1843"/>
              </w:tabs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7917CD">
              <w:rPr>
                <w:b/>
                <w:color w:val="F18213"/>
                <w:sz w:val="18"/>
                <w:szCs w:val="18"/>
              </w:rPr>
              <w:t>Competenties/gedragsvoorbeelden</w:t>
            </w:r>
          </w:p>
          <w:p w14:paraId="1382C10C" w14:textId="77777777" w:rsidR="0017393E" w:rsidRPr="007917CD" w:rsidRDefault="0017393E" w:rsidP="00ED5AAF">
            <w:pPr>
              <w:tabs>
                <w:tab w:val="left" w:pos="1843"/>
              </w:tabs>
              <w:spacing w:line="240" w:lineRule="auto"/>
              <w:rPr>
                <w:b/>
                <w:color w:val="2AAEEA"/>
                <w:sz w:val="18"/>
                <w:szCs w:val="18"/>
              </w:rPr>
            </w:pPr>
          </w:p>
        </w:tc>
      </w:tr>
      <w:tr w:rsidR="00332563" w:rsidRPr="007917CD" w14:paraId="4C358AB7" w14:textId="77777777" w:rsidTr="00E74B0D">
        <w:trPr>
          <w:trHeight w:val="1137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D8F1FA8" w14:textId="30685984" w:rsidR="009F51BE" w:rsidRPr="002A0854" w:rsidRDefault="0076444A" w:rsidP="00093AD2">
            <w:pPr>
              <w:pStyle w:val="Default"/>
              <w:tabs>
                <w:tab w:val="left" w:pos="284"/>
              </w:tabs>
              <w:rPr>
                <w:b/>
                <w:color w:val="auto"/>
                <w:sz w:val="18"/>
                <w:szCs w:val="18"/>
              </w:rPr>
            </w:pPr>
            <w:r w:rsidRPr="002A0854">
              <w:rPr>
                <w:b/>
                <w:color w:val="auto"/>
                <w:sz w:val="18"/>
                <w:szCs w:val="18"/>
              </w:rPr>
              <w:t xml:space="preserve">Resultaten realiseren </w:t>
            </w:r>
            <w:r w:rsidR="00F35C2C" w:rsidRPr="002A0854">
              <w:rPr>
                <w:b/>
                <w:color w:val="auto"/>
                <w:sz w:val="18"/>
                <w:szCs w:val="18"/>
              </w:rPr>
              <w:t>(ontwikkel</w:t>
            </w:r>
            <w:r w:rsidR="00864D0E" w:rsidRPr="002A0854">
              <w:rPr>
                <w:b/>
                <w:color w:val="auto"/>
                <w:sz w:val="18"/>
                <w:szCs w:val="18"/>
              </w:rPr>
              <w:t>ings</w:t>
            </w:r>
            <w:r w:rsidR="00F35C2C" w:rsidRPr="002A0854">
              <w:rPr>
                <w:b/>
                <w:color w:val="auto"/>
                <w:sz w:val="18"/>
                <w:szCs w:val="18"/>
              </w:rPr>
              <w:t>stap I</w:t>
            </w:r>
            <w:r w:rsidR="00423BCD" w:rsidRPr="002A0854">
              <w:rPr>
                <w:b/>
                <w:color w:val="auto"/>
                <w:sz w:val="18"/>
                <w:szCs w:val="18"/>
              </w:rPr>
              <w:t>)</w:t>
            </w:r>
          </w:p>
          <w:p w14:paraId="74246439" w14:textId="16BE3664" w:rsidR="00F35C2C" w:rsidRPr="002A0854" w:rsidRDefault="00F35C2C" w:rsidP="00093AD2">
            <w:pPr>
              <w:pStyle w:val="Default"/>
              <w:tabs>
                <w:tab w:val="left" w:pos="284"/>
              </w:tabs>
              <w:rPr>
                <w:color w:val="auto"/>
                <w:sz w:val="18"/>
                <w:szCs w:val="18"/>
              </w:rPr>
            </w:pPr>
            <w:r w:rsidRPr="002A0854">
              <w:rPr>
                <w:color w:val="auto"/>
                <w:sz w:val="18"/>
                <w:szCs w:val="18"/>
              </w:rPr>
              <w:t xml:space="preserve">Levert de afgesproken resultaten tijdig en volgens verwachting af. </w:t>
            </w:r>
          </w:p>
          <w:p w14:paraId="4AF391F8" w14:textId="7CED65B9" w:rsidR="00F35C2C" w:rsidRPr="002A0854" w:rsidRDefault="007A526C" w:rsidP="00DA6000">
            <w:pPr>
              <w:pStyle w:val="Bullet1"/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2A0854">
              <w:rPr>
                <w:sz w:val="18"/>
                <w:szCs w:val="18"/>
              </w:rPr>
              <w:t>a</w:t>
            </w:r>
            <w:r w:rsidR="006D2A70" w:rsidRPr="002A0854">
              <w:rPr>
                <w:sz w:val="18"/>
                <w:szCs w:val="18"/>
              </w:rPr>
              <w:t>.</w:t>
            </w:r>
            <w:r w:rsidR="00093AD2" w:rsidRPr="002A0854">
              <w:rPr>
                <w:sz w:val="18"/>
                <w:szCs w:val="18"/>
              </w:rPr>
              <w:tab/>
            </w:r>
            <w:r w:rsidR="00F35C2C" w:rsidRPr="002A0854">
              <w:rPr>
                <w:sz w:val="18"/>
                <w:szCs w:val="18"/>
              </w:rPr>
              <w:t>levert het werk af dat vo</w:t>
            </w:r>
            <w:r w:rsidR="00E004F1" w:rsidRPr="002A0854">
              <w:rPr>
                <w:sz w:val="18"/>
                <w:szCs w:val="18"/>
              </w:rPr>
              <w:t>ldoet aan de afgesproken eisen;</w:t>
            </w:r>
          </w:p>
          <w:p w14:paraId="7D33B593" w14:textId="6D5D40B0" w:rsidR="00F35C2C" w:rsidRPr="002A0854" w:rsidRDefault="006D2A70" w:rsidP="00DA6000">
            <w:pPr>
              <w:pStyle w:val="Bullet1"/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2A0854">
              <w:rPr>
                <w:sz w:val="18"/>
                <w:szCs w:val="18"/>
              </w:rPr>
              <w:t>b.</w:t>
            </w:r>
            <w:r w:rsidR="00093AD2" w:rsidRPr="002A0854">
              <w:rPr>
                <w:sz w:val="18"/>
                <w:szCs w:val="18"/>
              </w:rPr>
              <w:tab/>
            </w:r>
            <w:r w:rsidR="00F35C2C" w:rsidRPr="002A0854">
              <w:rPr>
                <w:sz w:val="18"/>
                <w:szCs w:val="18"/>
              </w:rPr>
              <w:t xml:space="preserve">houdt vol tot zijn/haar werk af is; </w:t>
            </w:r>
          </w:p>
          <w:p w14:paraId="43C9CA7A" w14:textId="2D878684" w:rsidR="00F35C2C" w:rsidRPr="002A0854" w:rsidRDefault="00F35C2C" w:rsidP="00DA6000">
            <w:pPr>
              <w:pStyle w:val="Bullet1"/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2A0854">
              <w:rPr>
                <w:sz w:val="18"/>
                <w:szCs w:val="18"/>
              </w:rPr>
              <w:t>c</w:t>
            </w:r>
            <w:r w:rsidR="006D2A70" w:rsidRPr="002A0854">
              <w:rPr>
                <w:sz w:val="18"/>
                <w:szCs w:val="18"/>
              </w:rPr>
              <w:t>.</w:t>
            </w:r>
            <w:r w:rsidR="00093AD2" w:rsidRPr="002A0854">
              <w:rPr>
                <w:sz w:val="18"/>
                <w:szCs w:val="18"/>
              </w:rPr>
              <w:tab/>
            </w:r>
            <w:r w:rsidRPr="002A0854">
              <w:rPr>
                <w:sz w:val="18"/>
                <w:szCs w:val="18"/>
              </w:rPr>
              <w:t xml:space="preserve">zorgt ervoor dat hij/zij de gestelde verwachtingen begrijpt; </w:t>
            </w:r>
          </w:p>
          <w:p w14:paraId="34DAE2A4" w14:textId="4340430E" w:rsidR="00F35C2C" w:rsidRPr="002A0854" w:rsidRDefault="00F35C2C" w:rsidP="00DA6000">
            <w:pPr>
              <w:pStyle w:val="Bullet1"/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2A0854">
              <w:rPr>
                <w:sz w:val="18"/>
                <w:szCs w:val="18"/>
              </w:rPr>
              <w:t>d</w:t>
            </w:r>
            <w:r w:rsidR="006D2A70" w:rsidRPr="002A0854">
              <w:rPr>
                <w:sz w:val="18"/>
                <w:szCs w:val="18"/>
              </w:rPr>
              <w:t>.</w:t>
            </w:r>
            <w:r w:rsidR="00093AD2" w:rsidRPr="002A0854">
              <w:rPr>
                <w:sz w:val="18"/>
                <w:szCs w:val="18"/>
              </w:rPr>
              <w:tab/>
            </w:r>
            <w:r w:rsidRPr="002A0854">
              <w:rPr>
                <w:sz w:val="18"/>
                <w:szCs w:val="18"/>
              </w:rPr>
              <w:t xml:space="preserve">komt afspraken na en meldt tijdig wanneer het afgesproken resultaat niet haalbaar is.  </w:t>
            </w:r>
          </w:p>
        </w:tc>
      </w:tr>
      <w:tr w:rsidR="00332563" w:rsidRPr="007917CD" w14:paraId="7FAB3AF2" w14:textId="77777777" w:rsidTr="00E74B0D">
        <w:trPr>
          <w:trHeight w:val="1327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2988780" w14:textId="2E3EEE8D" w:rsidR="009F51BE" w:rsidRPr="002A0854" w:rsidRDefault="009F51BE" w:rsidP="00093AD2">
            <w:pPr>
              <w:pStyle w:val="Default"/>
              <w:tabs>
                <w:tab w:val="left" w:pos="284"/>
              </w:tabs>
              <w:rPr>
                <w:color w:val="auto"/>
                <w:sz w:val="18"/>
                <w:szCs w:val="18"/>
              </w:rPr>
            </w:pPr>
            <w:r w:rsidRPr="002A0854">
              <w:rPr>
                <w:b/>
                <w:bCs/>
                <w:color w:val="auto"/>
                <w:sz w:val="18"/>
                <w:szCs w:val="18"/>
              </w:rPr>
              <w:t>Samenwerken</w:t>
            </w:r>
            <w:r w:rsidRPr="002A0854">
              <w:rPr>
                <w:color w:val="auto"/>
                <w:sz w:val="18"/>
                <w:szCs w:val="18"/>
              </w:rPr>
              <w:t xml:space="preserve"> </w:t>
            </w:r>
            <w:r w:rsidRPr="002A0854">
              <w:rPr>
                <w:b/>
                <w:color w:val="auto"/>
                <w:sz w:val="18"/>
                <w:szCs w:val="18"/>
              </w:rPr>
              <w:t>(ontwikkel</w:t>
            </w:r>
            <w:r w:rsidR="00864D0E" w:rsidRPr="002A0854">
              <w:rPr>
                <w:b/>
                <w:color w:val="auto"/>
                <w:sz w:val="18"/>
                <w:szCs w:val="18"/>
              </w:rPr>
              <w:t>ings</w:t>
            </w:r>
            <w:r w:rsidRPr="002A0854">
              <w:rPr>
                <w:b/>
                <w:color w:val="auto"/>
                <w:sz w:val="18"/>
                <w:szCs w:val="18"/>
              </w:rPr>
              <w:t>stap I)</w:t>
            </w:r>
          </w:p>
          <w:p w14:paraId="1AA9B151" w14:textId="2093178A" w:rsidR="009F51BE" w:rsidRPr="002A0854" w:rsidRDefault="009F51BE" w:rsidP="00093AD2">
            <w:pPr>
              <w:pStyle w:val="Default"/>
              <w:tabs>
                <w:tab w:val="left" w:pos="284"/>
              </w:tabs>
              <w:rPr>
                <w:color w:val="auto"/>
                <w:sz w:val="18"/>
                <w:szCs w:val="18"/>
              </w:rPr>
            </w:pPr>
            <w:r w:rsidRPr="002A0854">
              <w:rPr>
                <w:color w:val="auto"/>
                <w:sz w:val="18"/>
                <w:szCs w:val="18"/>
              </w:rPr>
              <w:t xml:space="preserve">Levert de benodigde bijdrage aan de werkzaamheden die in teamverband of andere samenwerkingsvormen uitgevoerd worden. </w:t>
            </w:r>
          </w:p>
          <w:p w14:paraId="6B6329BF" w14:textId="62EEC0D9" w:rsidR="009F51BE" w:rsidRPr="002A0854" w:rsidRDefault="009F51BE" w:rsidP="00DA6000">
            <w:pPr>
              <w:pStyle w:val="Bullet1"/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2A0854">
              <w:rPr>
                <w:sz w:val="18"/>
                <w:szCs w:val="18"/>
              </w:rPr>
              <w:t>a</w:t>
            </w:r>
            <w:r w:rsidR="006D2A70" w:rsidRPr="002A0854">
              <w:rPr>
                <w:sz w:val="18"/>
                <w:szCs w:val="18"/>
              </w:rPr>
              <w:t>.</w:t>
            </w:r>
            <w:r w:rsidR="00093AD2" w:rsidRPr="002A0854">
              <w:rPr>
                <w:sz w:val="18"/>
                <w:szCs w:val="18"/>
              </w:rPr>
              <w:tab/>
            </w:r>
            <w:r w:rsidRPr="002A0854">
              <w:rPr>
                <w:sz w:val="18"/>
                <w:szCs w:val="18"/>
              </w:rPr>
              <w:t xml:space="preserve">deelt kennis, ervaring en informatie met anderen; </w:t>
            </w:r>
          </w:p>
          <w:p w14:paraId="564585F0" w14:textId="68011BB2" w:rsidR="009F51BE" w:rsidRPr="002A0854" w:rsidRDefault="009F51BE" w:rsidP="00DA6000">
            <w:pPr>
              <w:pStyle w:val="Bullet1"/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2A0854">
              <w:rPr>
                <w:sz w:val="18"/>
                <w:szCs w:val="18"/>
              </w:rPr>
              <w:t>b</w:t>
            </w:r>
            <w:r w:rsidR="006D2A70" w:rsidRPr="002A0854">
              <w:rPr>
                <w:sz w:val="18"/>
                <w:szCs w:val="18"/>
              </w:rPr>
              <w:t>.</w:t>
            </w:r>
            <w:r w:rsidR="00093AD2" w:rsidRPr="002A0854">
              <w:rPr>
                <w:sz w:val="18"/>
                <w:szCs w:val="18"/>
              </w:rPr>
              <w:tab/>
            </w:r>
            <w:r w:rsidRPr="002A0854">
              <w:rPr>
                <w:sz w:val="18"/>
                <w:szCs w:val="18"/>
              </w:rPr>
              <w:t xml:space="preserve">geeft eigen mening en opvattingen duidelijk weer; </w:t>
            </w:r>
          </w:p>
          <w:p w14:paraId="44302446" w14:textId="7AA208AE" w:rsidR="009F51BE" w:rsidRPr="002A0854" w:rsidRDefault="009F51BE" w:rsidP="00DA6000">
            <w:pPr>
              <w:pStyle w:val="Bullet1"/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2A0854">
              <w:rPr>
                <w:sz w:val="18"/>
                <w:szCs w:val="18"/>
              </w:rPr>
              <w:t>c</w:t>
            </w:r>
            <w:r w:rsidR="006D2A70" w:rsidRPr="002A0854">
              <w:rPr>
                <w:sz w:val="18"/>
                <w:szCs w:val="18"/>
              </w:rPr>
              <w:t>.</w:t>
            </w:r>
            <w:r w:rsidR="00093AD2" w:rsidRPr="002A0854">
              <w:rPr>
                <w:sz w:val="18"/>
                <w:szCs w:val="18"/>
              </w:rPr>
              <w:tab/>
            </w:r>
            <w:r w:rsidRPr="002A0854">
              <w:rPr>
                <w:sz w:val="18"/>
                <w:szCs w:val="18"/>
              </w:rPr>
              <w:t xml:space="preserve">komt afspraken na die door anderen in de groep gemaakt zijn; </w:t>
            </w:r>
          </w:p>
          <w:p w14:paraId="05EC7457" w14:textId="24FEF1BE" w:rsidR="009F51BE" w:rsidRPr="002A0854" w:rsidRDefault="009F51BE" w:rsidP="00DA6000">
            <w:pPr>
              <w:pStyle w:val="Bullet1"/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2A0854">
              <w:rPr>
                <w:sz w:val="18"/>
                <w:szCs w:val="18"/>
              </w:rPr>
              <w:t>d</w:t>
            </w:r>
            <w:r w:rsidR="006D2A70" w:rsidRPr="002A0854">
              <w:rPr>
                <w:sz w:val="18"/>
                <w:szCs w:val="18"/>
              </w:rPr>
              <w:t>.</w:t>
            </w:r>
            <w:r w:rsidR="00093AD2" w:rsidRPr="002A0854">
              <w:rPr>
                <w:sz w:val="18"/>
                <w:szCs w:val="18"/>
              </w:rPr>
              <w:tab/>
            </w:r>
            <w:r w:rsidRPr="002A0854">
              <w:rPr>
                <w:sz w:val="18"/>
                <w:szCs w:val="18"/>
              </w:rPr>
              <w:t xml:space="preserve">toont betrokkenheid en denkt mee over oplossingen; </w:t>
            </w:r>
          </w:p>
          <w:p w14:paraId="56A128E8" w14:textId="29DD47DA" w:rsidR="009F51BE" w:rsidRPr="002A0854" w:rsidRDefault="009F51BE" w:rsidP="00DA6000">
            <w:pPr>
              <w:pStyle w:val="Bullet1"/>
              <w:tabs>
                <w:tab w:val="left" w:pos="284"/>
              </w:tabs>
              <w:ind w:left="284" w:hanging="284"/>
              <w:rPr>
                <w:b/>
                <w:sz w:val="18"/>
                <w:szCs w:val="18"/>
              </w:rPr>
            </w:pPr>
            <w:r w:rsidRPr="002A0854">
              <w:rPr>
                <w:sz w:val="18"/>
                <w:szCs w:val="18"/>
              </w:rPr>
              <w:t>e</w:t>
            </w:r>
            <w:r w:rsidR="006D2A70" w:rsidRPr="002A0854">
              <w:rPr>
                <w:sz w:val="18"/>
                <w:szCs w:val="18"/>
              </w:rPr>
              <w:t>.</w:t>
            </w:r>
            <w:r w:rsidR="00093AD2" w:rsidRPr="002A0854">
              <w:rPr>
                <w:sz w:val="18"/>
                <w:szCs w:val="18"/>
              </w:rPr>
              <w:tab/>
            </w:r>
            <w:r w:rsidRPr="002A0854">
              <w:rPr>
                <w:sz w:val="18"/>
                <w:szCs w:val="18"/>
              </w:rPr>
              <w:t xml:space="preserve">staat open voor feedback van anderen en leert hiervan. </w:t>
            </w:r>
          </w:p>
        </w:tc>
      </w:tr>
      <w:tr w:rsidR="00332563" w:rsidRPr="007917CD" w14:paraId="7EB94A92" w14:textId="77777777" w:rsidTr="00E74B0D">
        <w:trPr>
          <w:trHeight w:val="915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EE335B5" w14:textId="77777777" w:rsidR="00E225A6" w:rsidRPr="00E225A6" w:rsidRDefault="00E225A6" w:rsidP="00E225A6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sz w:val="18"/>
                <w:szCs w:val="18"/>
              </w:rPr>
            </w:pPr>
            <w:r w:rsidRPr="00E225A6">
              <w:rPr>
                <w:rFonts w:cs="Arial"/>
                <w:b/>
                <w:iCs/>
                <w:sz w:val="18"/>
                <w:szCs w:val="18"/>
              </w:rPr>
              <w:t>Nauwkeurig werken (ontwikkelingsstap II)</w:t>
            </w:r>
          </w:p>
          <w:p w14:paraId="7D904754" w14:textId="77777777" w:rsidR="00E225A6" w:rsidRPr="00E225A6" w:rsidRDefault="00E225A6" w:rsidP="00E225A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E225A6">
              <w:rPr>
                <w:rFonts w:cs="Arial"/>
                <w:sz w:val="18"/>
                <w:szCs w:val="18"/>
              </w:rPr>
              <w:t xml:space="preserve">Betracht zorgvuldigheid en blijft ook onder tijdsdruk oog hebben voor details. </w:t>
            </w:r>
          </w:p>
          <w:p w14:paraId="13BA630B" w14:textId="77777777" w:rsidR="00E225A6" w:rsidRPr="00E225A6" w:rsidRDefault="00E225A6" w:rsidP="00E225A6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E225A6">
              <w:rPr>
                <w:rFonts w:cs="Arial"/>
                <w:sz w:val="18"/>
                <w:szCs w:val="18"/>
              </w:rPr>
              <w:t>a.</w:t>
            </w:r>
            <w:r w:rsidRPr="00E225A6">
              <w:rPr>
                <w:rFonts w:cs="Arial"/>
                <w:sz w:val="18"/>
                <w:szCs w:val="18"/>
              </w:rPr>
              <w:tab/>
              <w:t xml:space="preserve">houdt het overzicht voor details; </w:t>
            </w:r>
          </w:p>
          <w:p w14:paraId="70765185" w14:textId="77777777" w:rsidR="00E225A6" w:rsidRPr="00E225A6" w:rsidRDefault="00E225A6" w:rsidP="00E225A6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E225A6">
              <w:rPr>
                <w:rFonts w:cs="Arial"/>
                <w:sz w:val="18"/>
                <w:szCs w:val="18"/>
              </w:rPr>
              <w:t>b.</w:t>
            </w:r>
            <w:r w:rsidRPr="00E225A6">
              <w:rPr>
                <w:rFonts w:cs="Arial"/>
                <w:sz w:val="18"/>
                <w:szCs w:val="18"/>
              </w:rPr>
              <w:tab/>
              <w:t xml:space="preserve">herkent onvolkomenheden van zichzelf en anderen en zorgt voor verbetering; </w:t>
            </w:r>
          </w:p>
          <w:p w14:paraId="3AF25BD2" w14:textId="6B43DB58" w:rsidR="009F51BE" w:rsidRPr="00E225A6" w:rsidRDefault="00E225A6" w:rsidP="00E225A6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6"/>
                <w:szCs w:val="16"/>
              </w:rPr>
            </w:pPr>
            <w:r w:rsidRPr="00E225A6">
              <w:rPr>
                <w:rFonts w:cs="Arial"/>
                <w:sz w:val="18"/>
                <w:szCs w:val="18"/>
              </w:rPr>
              <w:t>c.</w:t>
            </w:r>
            <w:r w:rsidRPr="00E225A6">
              <w:rPr>
                <w:rFonts w:cs="Arial"/>
                <w:sz w:val="18"/>
                <w:szCs w:val="18"/>
              </w:rPr>
              <w:tab/>
              <w:t>heeft zicht op de accuratesse en de kwaliteit van het werk om te garanderen dat deze voldoen aan de vereiste normen en procedures.</w:t>
            </w:r>
            <w:r w:rsidRPr="00340F0C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332563" w:rsidRPr="007917CD" w14:paraId="5D297C15" w14:textId="77777777" w:rsidTr="00E74B0D">
        <w:trPr>
          <w:trHeight w:val="21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3965658" w14:textId="57ABB149" w:rsidR="009F51BE" w:rsidRPr="002A0854" w:rsidRDefault="009F51BE" w:rsidP="00093AD2">
            <w:pPr>
              <w:pStyle w:val="Default"/>
              <w:tabs>
                <w:tab w:val="left" w:pos="284"/>
              </w:tabs>
              <w:rPr>
                <w:b/>
                <w:color w:val="auto"/>
                <w:sz w:val="18"/>
                <w:szCs w:val="18"/>
              </w:rPr>
            </w:pPr>
            <w:r w:rsidRPr="002A0854">
              <w:rPr>
                <w:b/>
                <w:bCs/>
                <w:color w:val="auto"/>
                <w:sz w:val="18"/>
                <w:szCs w:val="18"/>
              </w:rPr>
              <w:t>Professioneel handelen</w:t>
            </w:r>
            <w:r w:rsidRPr="002A0854">
              <w:rPr>
                <w:color w:val="auto"/>
                <w:sz w:val="18"/>
                <w:szCs w:val="18"/>
              </w:rPr>
              <w:t xml:space="preserve"> (</w:t>
            </w:r>
            <w:r w:rsidRPr="002A0854">
              <w:rPr>
                <w:b/>
                <w:color w:val="auto"/>
                <w:sz w:val="18"/>
                <w:szCs w:val="18"/>
              </w:rPr>
              <w:t>ontwikkel</w:t>
            </w:r>
            <w:r w:rsidR="00864D0E" w:rsidRPr="002A0854">
              <w:rPr>
                <w:b/>
                <w:color w:val="auto"/>
                <w:sz w:val="18"/>
                <w:szCs w:val="18"/>
              </w:rPr>
              <w:t>ings</w:t>
            </w:r>
            <w:r w:rsidRPr="002A0854">
              <w:rPr>
                <w:b/>
                <w:color w:val="auto"/>
                <w:sz w:val="18"/>
                <w:szCs w:val="18"/>
              </w:rPr>
              <w:t>stap I)</w:t>
            </w:r>
          </w:p>
          <w:p w14:paraId="596A91B2" w14:textId="197B4C15" w:rsidR="009F51BE" w:rsidRPr="002A0854" w:rsidRDefault="009F51BE" w:rsidP="00093AD2">
            <w:pPr>
              <w:pStyle w:val="Default"/>
              <w:tabs>
                <w:tab w:val="left" w:pos="284"/>
              </w:tabs>
              <w:rPr>
                <w:color w:val="auto"/>
                <w:sz w:val="18"/>
                <w:szCs w:val="18"/>
              </w:rPr>
            </w:pPr>
            <w:r w:rsidRPr="002A0854">
              <w:rPr>
                <w:color w:val="auto"/>
                <w:sz w:val="18"/>
                <w:szCs w:val="18"/>
              </w:rPr>
              <w:t xml:space="preserve">Bezit de benodigde kennis en vaardigheden voor zijn/haar vakgebied en gebruikt deze in het eigen werk. </w:t>
            </w:r>
          </w:p>
          <w:p w14:paraId="6B9C398B" w14:textId="6B29DBE1" w:rsidR="009F51BE" w:rsidRPr="002A0854" w:rsidRDefault="009F51BE" w:rsidP="00DA6000">
            <w:pPr>
              <w:pStyle w:val="Bullet1"/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2A0854">
              <w:rPr>
                <w:sz w:val="18"/>
                <w:szCs w:val="18"/>
              </w:rPr>
              <w:t>a</w:t>
            </w:r>
            <w:r w:rsidR="006D2A70" w:rsidRPr="002A0854">
              <w:rPr>
                <w:sz w:val="18"/>
                <w:szCs w:val="18"/>
              </w:rPr>
              <w:t>.</w:t>
            </w:r>
            <w:r w:rsidR="00093AD2" w:rsidRPr="002A0854">
              <w:rPr>
                <w:sz w:val="18"/>
                <w:szCs w:val="18"/>
              </w:rPr>
              <w:tab/>
            </w:r>
            <w:r w:rsidRPr="002A0854">
              <w:rPr>
                <w:sz w:val="18"/>
                <w:szCs w:val="18"/>
              </w:rPr>
              <w:t xml:space="preserve">voert zijn/haar functie zelfstandig uit en heeft hiervoor voldoende kennis en vaardigheden; </w:t>
            </w:r>
          </w:p>
          <w:p w14:paraId="63588234" w14:textId="574D1AFD" w:rsidR="009F51BE" w:rsidRPr="002A0854" w:rsidRDefault="009F51BE" w:rsidP="00DA6000">
            <w:pPr>
              <w:pStyle w:val="Bullet1"/>
              <w:tabs>
                <w:tab w:val="left" w:pos="284"/>
              </w:tabs>
              <w:ind w:left="284" w:hanging="284"/>
              <w:rPr>
                <w:sz w:val="18"/>
                <w:szCs w:val="18"/>
              </w:rPr>
            </w:pPr>
            <w:r w:rsidRPr="002A0854">
              <w:rPr>
                <w:sz w:val="18"/>
                <w:szCs w:val="18"/>
              </w:rPr>
              <w:t>b</w:t>
            </w:r>
            <w:r w:rsidR="006D2A70" w:rsidRPr="002A0854">
              <w:rPr>
                <w:sz w:val="18"/>
                <w:szCs w:val="18"/>
              </w:rPr>
              <w:t>.</w:t>
            </w:r>
            <w:r w:rsidR="00093AD2" w:rsidRPr="002A0854">
              <w:rPr>
                <w:sz w:val="18"/>
                <w:szCs w:val="18"/>
              </w:rPr>
              <w:tab/>
            </w:r>
            <w:r w:rsidRPr="002A0854">
              <w:rPr>
                <w:sz w:val="18"/>
                <w:szCs w:val="18"/>
              </w:rPr>
              <w:t xml:space="preserve">is bereid om kennis en vaardigheden te verbeteren; </w:t>
            </w:r>
          </w:p>
          <w:p w14:paraId="25EBABC5" w14:textId="62FFFBA7" w:rsidR="009F51BE" w:rsidRPr="002A0854" w:rsidRDefault="009F51BE" w:rsidP="00DA6000">
            <w:pPr>
              <w:pStyle w:val="Default"/>
              <w:tabs>
                <w:tab w:val="left" w:pos="284"/>
              </w:tabs>
              <w:ind w:left="284" w:hanging="284"/>
              <w:rPr>
                <w:b/>
                <w:color w:val="auto"/>
                <w:sz w:val="18"/>
                <w:szCs w:val="18"/>
              </w:rPr>
            </w:pPr>
            <w:r w:rsidRPr="002A0854">
              <w:rPr>
                <w:color w:val="auto"/>
                <w:sz w:val="18"/>
                <w:szCs w:val="18"/>
              </w:rPr>
              <w:t>c</w:t>
            </w:r>
            <w:r w:rsidR="006D2A70" w:rsidRPr="002A0854">
              <w:rPr>
                <w:color w:val="auto"/>
                <w:sz w:val="18"/>
                <w:szCs w:val="18"/>
              </w:rPr>
              <w:t>.</w:t>
            </w:r>
            <w:r w:rsidR="00093AD2" w:rsidRPr="002A0854">
              <w:rPr>
                <w:color w:val="auto"/>
                <w:sz w:val="18"/>
                <w:szCs w:val="18"/>
              </w:rPr>
              <w:tab/>
            </w:r>
            <w:r w:rsidRPr="002A0854">
              <w:rPr>
                <w:color w:val="auto"/>
                <w:sz w:val="18"/>
                <w:szCs w:val="18"/>
              </w:rPr>
              <w:t>kent de eigen grenzen: vraagt bij te moeilijke problemen tijdig om hulp.</w:t>
            </w:r>
          </w:p>
        </w:tc>
      </w:tr>
    </w:tbl>
    <w:p w14:paraId="383A22C9" w14:textId="77777777" w:rsidR="00622D9E" w:rsidRPr="00BD0446" w:rsidRDefault="00622D9E" w:rsidP="00622D9E">
      <w:pPr>
        <w:spacing w:line="240" w:lineRule="auto"/>
        <w:rPr>
          <w:i/>
          <w:sz w:val="16"/>
          <w:szCs w:val="16"/>
        </w:rPr>
      </w:pPr>
      <w:r w:rsidRPr="00BD0446">
        <w:rPr>
          <w:i/>
          <w:sz w:val="16"/>
          <w:szCs w:val="16"/>
        </w:rPr>
        <w:t>Dit document (functie-eisen en competentieprofiel) heeft geen invloed op het functieniveau</w:t>
      </w:r>
    </w:p>
    <w:p w14:paraId="295539AF" w14:textId="77777777" w:rsidR="00622D9E" w:rsidRPr="007917CD" w:rsidRDefault="00622D9E" w:rsidP="00622D9E">
      <w:pPr>
        <w:tabs>
          <w:tab w:val="left" w:pos="1843"/>
          <w:tab w:val="left" w:pos="9631"/>
        </w:tabs>
        <w:spacing w:line="240" w:lineRule="auto"/>
        <w:rPr>
          <w:i/>
          <w:sz w:val="18"/>
          <w:szCs w:val="18"/>
        </w:rPr>
      </w:pPr>
    </w:p>
    <w:p w14:paraId="7ABA37EE" w14:textId="77777777" w:rsidR="00BA56DD" w:rsidRPr="007917CD" w:rsidRDefault="00BA56DD" w:rsidP="007771A8">
      <w:pPr>
        <w:tabs>
          <w:tab w:val="left" w:pos="1843"/>
          <w:tab w:val="left" w:pos="9631"/>
        </w:tabs>
        <w:spacing w:line="240" w:lineRule="auto"/>
        <w:rPr>
          <w:i/>
          <w:sz w:val="18"/>
          <w:szCs w:val="18"/>
        </w:rPr>
      </w:pPr>
    </w:p>
    <w:sectPr w:rsidR="00BA56DD" w:rsidRPr="007917CD" w:rsidSect="00AF6B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899" w:orient="landscape"/>
      <w:pgMar w:top="1134" w:right="1134" w:bottom="1134" w:left="1134" w:header="1134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8FA58" w14:textId="77777777" w:rsidR="00825989" w:rsidRDefault="00825989" w:rsidP="001073D2">
      <w:pPr>
        <w:spacing w:line="240" w:lineRule="auto"/>
      </w:pPr>
      <w:r>
        <w:separator/>
      </w:r>
    </w:p>
  </w:endnote>
  <w:endnote w:type="continuationSeparator" w:id="0">
    <w:p w14:paraId="2F72F7FA" w14:textId="77777777" w:rsidR="00825989" w:rsidRDefault="00825989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3410E" w14:textId="77777777" w:rsidR="007771A8" w:rsidRDefault="007771A8" w:rsidP="002A0854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DD9C5E1" w14:textId="77777777" w:rsidR="007771A8" w:rsidRDefault="007771A8" w:rsidP="007771A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392319510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1E4EC57E" w14:textId="6D1E7936" w:rsidR="002A0854" w:rsidRDefault="002A0854" w:rsidP="00BD402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059F1A70" w14:textId="3E00454F" w:rsidR="00B63DA6" w:rsidRPr="00FF5B7D" w:rsidRDefault="00B63DA6" w:rsidP="002A0854">
    <w:pPr>
      <w:pStyle w:val="Voettekst"/>
      <w:tabs>
        <w:tab w:val="clear" w:pos="4153"/>
        <w:tab w:val="clear" w:pos="8306"/>
        <w:tab w:val="right" w:pos="15026"/>
      </w:tabs>
      <w:spacing w:line="240" w:lineRule="atLeast"/>
      <w:ind w:right="360"/>
      <w:jc w:val="left"/>
      <w:rPr>
        <w:b/>
        <w:sz w:val="16"/>
      </w:rPr>
    </w:pPr>
    <w:r>
      <w:rPr>
        <w:sz w:val="16"/>
      </w:rPr>
      <w:t xml:space="preserve">Opgesteld door EVZ </w:t>
    </w:r>
    <w:proofErr w:type="spellStart"/>
    <w:r>
      <w:rPr>
        <w:sz w:val="16"/>
      </w:rPr>
      <w:t>organisatie-advies</w:t>
    </w:r>
    <w:proofErr w:type="spellEnd"/>
    <w:r>
      <w:rPr>
        <w:sz w:val="16"/>
      </w:rPr>
      <w:t xml:space="preserve"> </w:t>
    </w:r>
    <w:r w:rsidR="00053316">
      <w:rPr>
        <w:sz w:val="16"/>
      </w:rPr>
      <w:t xml:space="preserve">| </w:t>
    </w:r>
    <w:r w:rsidR="00E74B0D">
      <w:rPr>
        <w:sz w:val="16"/>
      </w:rPr>
      <w:t>190324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3667A" w14:textId="77777777" w:rsidR="00AF6BAD" w:rsidRDefault="00AF6BA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EE75E" w14:textId="77777777" w:rsidR="00825989" w:rsidRDefault="00825989" w:rsidP="001073D2">
      <w:pPr>
        <w:spacing w:line="240" w:lineRule="auto"/>
      </w:pPr>
      <w:r>
        <w:separator/>
      </w:r>
    </w:p>
  </w:footnote>
  <w:footnote w:type="continuationSeparator" w:id="0">
    <w:p w14:paraId="1AC41A30" w14:textId="77777777" w:rsidR="00825989" w:rsidRDefault="00825989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D58EE" w14:textId="70316934" w:rsidR="00F17B4B" w:rsidRDefault="00E74B0D">
    <w:pPr>
      <w:pStyle w:val="Koptekst"/>
    </w:pPr>
    <w:r>
      <w:rPr>
        <w:noProof/>
      </w:rPr>
    </w:r>
    <w:r w:rsidR="00E74B0D">
      <w:rPr>
        <w:noProof/>
      </w:rPr>
      <w:pict w14:anchorId="69E779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alt="" style="position:absolute;left:0;text-align:left;margin-left:0;margin-top:0;width:543.15pt;height:135.75pt;rotation:315;z-index:-25164083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 w:rsidR="007201A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3947CB8E" wp14:editId="649A493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06045"/>
              <wp:effectExtent l="0" t="2197100" r="0" b="2187575"/>
              <wp:wrapNone/>
              <wp:docPr id="4" name="Tekstv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9800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AEFE0F" w14:textId="77777777" w:rsidR="007201A5" w:rsidRDefault="007201A5" w:rsidP="007201A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7CB8E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7" type="#_x0000_t202" style="position:absolute;left:0;text-align:left;margin-left:0;margin-top:0;width:543.15pt;height:8.35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00AEFE0F" w14:textId="77777777" w:rsidR="007201A5" w:rsidRDefault="007201A5" w:rsidP="007201A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CN"/>
      </w:rPr>
    </w:r>
    <w:r w:rsidR="00E74B0D">
      <w:rPr>
        <w:noProof/>
        <w:lang w:eastAsia="zh-CN"/>
      </w:rPr>
      <w:pict w14:anchorId="1551BD70">
        <v:shape id="PowerPlusWaterMarkObject2" o:spid="_x0000_s1028" type="#_x0000_t136" alt="" style="position:absolute;left:0;text-align:left;margin-left:0;margin-top:0;width:543.15pt;height:135.7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>
      <w:rPr>
        <w:noProof/>
        <w:lang w:eastAsia="zh-CN"/>
      </w:rPr>
    </w:r>
    <w:r w:rsidR="00E74B0D">
      <w:rPr>
        <w:noProof/>
        <w:lang w:eastAsia="zh-CN"/>
      </w:rPr>
      <w:pict w14:anchorId="0129D9FD">
        <v:shape id="PowerPlusWaterMarkObject1" o:spid="_x0000_s1027" type="#_x0000_t136" alt="" style="position:absolute;left:0;text-align:left;margin-left:0;margin-top:0;width:543.15pt;height:135.7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6D083" w14:textId="77038234" w:rsidR="00B12CF5" w:rsidRPr="001C6E47" w:rsidRDefault="00B12CF5" w:rsidP="00B12CF5">
    <w:pPr>
      <w:pStyle w:val="Koptekst"/>
      <w:tabs>
        <w:tab w:val="clear" w:pos="4153"/>
        <w:tab w:val="clear" w:pos="8306"/>
        <w:tab w:val="left" w:pos="851"/>
        <w:tab w:val="center" w:pos="5245"/>
        <w:tab w:val="right" w:pos="9639"/>
      </w:tabs>
      <w:ind w:left="1134" w:right="-292" w:hanging="1134"/>
      <w:jc w:val="left"/>
      <w:rPr>
        <w:sz w:val="16"/>
        <w:szCs w:val="16"/>
        <w:lang w:eastAsia="nl-NL"/>
      </w:rPr>
    </w:pPr>
    <w:r>
      <w:t>FUNCTIE-EISEN EN COMPETENTIEPROFIEL</w:t>
    </w:r>
    <w:r>
      <w:rPr>
        <w:noProof/>
        <w:lang w:eastAsia="nl-NL"/>
      </w:rPr>
      <w:tab/>
    </w:r>
    <w:r>
      <w:rPr>
        <w:noProof/>
        <w:lang w:eastAsia="nl-N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CE838" w14:textId="0FD4E0A9" w:rsidR="00F17B4B" w:rsidRDefault="00E74B0D">
    <w:pPr>
      <w:pStyle w:val="Koptekst"/>
    </w:pPr>
    <w:r>
      <w:rPr>
        <w:noProof/>
      </w:rPr>
    </w:r>
    <w:r w:rsidR="00E74B0D">
      <w:rPr>
        <w:noProof/>
      </w:rPr>
      <w:pict w14:anchorId="43E6FF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left:0;text-align:left;margin-left:0;margin-top:0;width:543.15pt;height:135.75pt;rotation:315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 w:rsidR="007201A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1EF0BBCD" wp14:editId="2765388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06045"/>
              <wp:effectExtent l="0" t="2197100" r="0" b="2187575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9800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6C1A07" w14:textId="77777777" w:rsidR="007201A5" w:rsidRDefault="007201A5" w:rsidP="007201A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F0BBCD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1" type="#_x0000_t202" style="position:absolute;left:0;text-align:left;margin-left:0;margin-top:0;width:543.15pt;height:8.35pt;rotation:-45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" o:allowincell="f" filled="f" stroked="f">
              <v:stroke joinstyle="round"/>
              <o:lock v:ext="edit" shapetype="t"/>
              <v:textbox style="mso-fit-shape-to-text:t">
                <w:txbxContent>
                  <w:p w14:paraId="3B6C1A07" w14:textId="77777777" w:rsidR="007201A5" w:rsidRDefault="007201A5" w:rsidP="007201A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CN"/>
      </w:rPr>
    </w:r>
    <w:r w:rsidR="00E74B0D">
      <w:rPr>
        <w:noProof/>
        <w:lang w:eastAsia="zh-CN"/>
      </w:rPr>
      <w:pict w14:anchorId="12E299AB">
        <v:shape id="PowerPlusWaterMarkObject3" o:spid="_x0000_s1025" type="#_x0000_t136" alt="" style="position:absolute;left:0;text-align:left;margin-left:0;margin-top:0;width:543.15pt;height:135.7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820E9"/>
    <w:multiLevelType w:val="hybridMultilevel"/>
    <w:tmpl w:val="43CEAB5E"/>
    <w:lvl w:ilvl="0" w:tplc="3EE84854">
      <w:start w:val="10"/>
      <w:numFmt w:val="bullet"/>
      <w:lvlText w:val="-"/>
      <w:lvlJc w:val="left"/>
      <w:pPr>
        <w:tabs>
          <w:tab w:val="num" w:pos="284"/>
        </w:tabs>
        <w:ind w:left="170" w:hanging="170"/>
      </w:pPr>
      <w:rPr>
        <w:rFonts w:ascii="Times New Roman" w:eastAsia="Times New Roman" w:hAnsi="Times New Roman" w:hint="default"/>
        <w:w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01DDD"/>
    <w:multiLevelType w:val="hybridMultilevel"/>
    <w:tmpl w:val="DCA09B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51132C"/>
    <w:multiLevelType w:val="hybridMultilevel"/>
    <w:tmpl w:val="D3EA6504"/>
    <w:lvl w:ilvl="0" w:tplc="A866F3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B49BD"/>
    <w:multiLevelType w:val="hybridMultilevel"/>
    <w:tmpl w:val="1C6CC7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F67865"/>
    <w:multiLevelType w:val="hybridMultilevel"/>
    <w:tmpl w:val="1BFE32B8"/>
    <w:lvl w:ilvl="0" w:tplc="5AF6E2EC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F3B70"/>
    <w:multiLevelType w:val="hybridMultilevel"/>
    <w:tmpl w:val="02280770"/>
    <w:lvl w:ilvl="0" w:tplc="6FC678F2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656289">
    <w:abstractNumId w:val="1"/>
  </w:num>
  <w:num w:numId="2" w16cid:durableId="1994720893">
    <w:abstractNumId w:val="2"/>
  </w:num>
  <w:num w:numId="3" w16cid:durableId="1295865122">
    <w:abstractNumId w:val="4"/>
  </w:num>
  <w:num w:numId="4" w16cid:durableId="1594047270">
    <w:abstractNumId w:val="6"/>
  </w:num>
  <w:num w:numId="5" w16cid:durableId="781847481">
    <w:abstractNumId w:val="5"/>
  </w:num>
  <w:num w:numId="6" w16cid:durableId="1764298002">
    <w:abstractNumId w:val="3"/>
  </w:num>
  <w:num w:numId="7" w16cid:durableId="1566255006">
    <w:abstractNumId w:val="7"/>
  </w:num>
  <w:num w:numId="8" w16cid:durableId="1763985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1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C43"/>
    <w:rsid w:val="000072A2"/>
    <w:rsid w:val="00013FFA"/>
    <w:rsid w:val="00022563"/>
    <w:rsid w:val="000337F7"/>
    <w:rsid w:val="00040991"/>
    <w:rsid w:val="00051C43"/>
    <w:rsid w:val="00053316"/>
    <w:rsid w:val="00053F25"/>
    <w:rsid w:val="00063F76"/>
    <w:rsid w:val="00066F06"/>
    <w:rsid w:val="00081109"/>
    <w:rsid w:val="00083528"/>
    <w:rsid w:val="00083E1A"/>
    <w:rsid w:val="00093AD2"/>
    <w:rsid w:val="000A058F"/>
    <w:rsid w:val="000E543E"/>
    <w:rsid w:val="001026CB"/>
    <w:rsid w:val="00104B2A"/>
    <w:rsid w:val="00121D7A"/>
    <w:rsid w:val="00140BCD"/>
    <w:rsid w:val="00146FF6"/>
    <w:rsid w:val="001636F4"/>
    <w:rsid w:val="00165060"/>
    <w:rsid w:val="0017393E"/>
    <w:rsid w:val="00183664"/>
    <w:rsid w:val="0019223A"/>
    <w:rsid w:val="001A063A"/>
    <w:rsid w:val="001B0127"/>
    <w:rsid w:val="001C6E47"/>
    <w:rsid w:val="001D08A5"/>
    <w:rsid w:val="001D2817"/>
    <w:rsid w:val="001F08A7"/>
    <w:rsid w:val="00212039"/>
    <w:rsid w:val="00225196"/>
    <w:rsid w:val="00226753"/>
    <w:rsid w:val="00261C30"/>
    <w:rsid w:val="00270359"/>
    <w:rsid w:val="00276091"/>
    <w:rsid w:val="00291BA5"/>
    <w:rsid w:val="002A0854"/>
    <w:rsid w:val="002A6A1A"/>
    <w:rsid w:val="002C60A6"/>
    <w:rsid w:val="002D200C"/>
    <w:rsid w:val="002E33B9"/>
    <w:rsid w:val="00302BD4"/>
    <w:rsid w:val="00303D28"/>
    <w:rsid w:val="00305175"/>
    <w:rsid w:val="00332563"/>
    <w:rsid w:val="0033575D"/>
    <w:rsid w:val="003405B1"/>
    <w:rsid w:val="003430E2"/>
    <w:rsid w:val="00344AF3"/>
    <w:rsid w:val="003467E9"/>
    <w:rsid w:val="00346AD4"/>
    <w:rsid w:val="003809B9"/>
    <w:rsid w:val="00384ED9"/>
    <w:rsid w:val="003A2926"/>
    <w:rsid w:val="003A6A37"/>
    <w:rsid w:val="003B5F9C"/>
    <w:rsid w:val="003B5FC4"/>
    <w:rsid w:val="003C115F"/>
    <w:rsid w:val="003C68DD"/>
    <w:rsid w:val="003D7528"/>
    <w:rsid w:val="003F2780"/>
    <w:rsid w:val="004019B8"/>
    <w:rsid w:val="00402C31"/>
    <w:rsid w:val="00423BCD"/>
    <w:rsid w:val="00433421"/>
    <w:rsid w:val="0043413A"/>
    <w:rsid w:val="00442684"/>
    <w:rsid w:val="00447F40"/>
    <w:rsid w:val="004555B8"/>
    <w:rsid w:val="00462F4E"/>
    <w:rsid w:val="00471764"/>
    <w:rsid w:val="00480617"/>
    <w:rsid w:val="004840F6"/>
    <w:rsid w:val="00485B2C"/>
    <w:rsid w:val="004A26B5"/>
    <w:rsid w:val="004C10D3"/>
    <w:rsid w:val="004E2E82"/>
    <w:rsid w:val="004F0259"/>
    <w:rsid w:val="00522558"/>
    <w:rsid w:val="00534425"/>
    <w:rsid w:val="00540110"/>
    <w:rsid w:val="00540C35"/>
    <w:rsid w:val="00561A5B"/>
    <w:rsid w:val="00595103"/>
    <w:rsid w:val="005A3CA4"/>
    <w:rsid w:val="005C0665"/>
    <w:rsid w:val="005C3875"/>
    <w:rsid w:val="005D06A7"/>
    <w:rsid w:val="005D4C90"/>
    <w:rsid w:val="005D5B9F"/>
    <w:rsid w:val="00606AC0"/>
    <w:rsid w:val="0060719A"/>
    <w:rsid w:val="00622D9E"/>
    <w:rsid w:val="00626639"/>
    <w:rsid w:val="00634939"/>
    <w:rsid w:val="006461F9"/>
    <w:rsid w:val="006540BD"/>
    <w:rsid w:val="00667A12"/>
    <w:rsid w:val="0067015D"/>
    <w:rsid w:val="00671CED"/>
    <w:rsid w:val="006A62C1"/>
    <w:rsid w:val="006A7B86"/>
    <w:rsid w:val="006C76AC"/>
    <w:rsid w:val="006D2A70"/>
    <w:rsid w:val="006D7FBF"/>
    <w:rsid w:val="006F4BE7"/>
    <w:rsid w:val="00701B02"/>
    <w:rsid w:val="00702851"/>
    <w:rsid w:val="007055A1"/>
    <w:rsid w:val="007201A5"/>
    <w:rsid w:val="00752348"/>
    <w:rsid w:val="0076444A"/>
    <w:rsid w:val="00767896"/>
    <w:rsid w:val="00776F01"/>
    <w:rsid w:val="007771A8"/>
    <w:rsid w:val="007917CD"/>
    <w:rsid w:val="007A39E5"/>
    <w:rsid w:val="007A526C"/>
    <w:rsid w:val="007D684F"/>
    <w:rsid w:val="007E18CB"/>
    <w:rsid w:val="007F51D1"/>
    <w:rsid w:val="007F5319"/>
    <w:rsid w:val="00802E70"/>
    <w:rsid w:val="00825989"/>
    <w:rsid w:val="00834FD0"/>
    <w:rsid w:val="0083782C"/>
    <w:rsid w:val="00840F45"/>
    <w:rsid w:val="00864D0E"/>
    <w:rsid w:val="00871734"/>
    <w:rsid w:val="008A1E15"/>
    <w:rsid w:val="008B24C1"/>
    <w:rsid w:val="008F4609"/>
    <w:rsid w:val="00917D61"/>
    <w:rsid w:val="00930154"/>
    <w:rsid w:val="009324D5"/>
    <w:rsid w:val="00952F07"/>
    <w:rsid w:val="009775D9"/>
    <w:rsid w:val="0098401D"/>
    <w:rsid w:val="009A40E1"/>
    <w:rsid w:val="009A5171"/>
    <w:rsid w:val="009C4CAC"/>
    <w:rsid w:val="009E65C1"/>
    <w:rsid w:val="009F51BE"/>
    <w:rsid w:val="00A10A67"/>
    <w:rsid w:val="00A11CB3"/>
    <w:rsid w:val="00A32776"/>
    <w:rsid w:val="00A43B27"/>
    <w:rsid w:val="00A45445"/>
    <w:rsid w:val="00A50D1E"/>
    <w:rsid w:val="00A743ED"/>
    <w:rsid w:val="00A86568"/>
    <w:rsid w:val="00A87182"/>
    <w:rsid w:val="00A94483"/>
    <w:rsid w:val="00AA1880"/>
    <w:rsid w:val="00AB36F3"/>
    <w:rsid w:val="00AB49A5"/>
    <w:rsid w:val="00AB6D9A"/>
    <w:rsid w:val="00AC1B26"/>
    <w:rsid w:val="00AC2255"/>
    <w:rsid w:val="00AC5CED"/>
    <w:rsid w:val="00AD3E58"/>
    <w:rsid w:val="00AD54AB"/>
    <w:rsid w:val="00AE215C"/>
    <w:rsid w:val="00AE6051"/>
    <w:rsid w:val="00AF01E2"/>
    <w:rsid w:val="00AF49B3"/>
    <w:rsid w:val="00AF6BAD"/>
    <w:rsid w:val="00B0160D"/>
    <w:rsid w:val="00B02A3F"/>
    <w:rsid w:val="00B03535"/>
    <w:rsid w:val="00B04467"/>
    <w:rsid w:val="00B12033"/>
    <w:rsid w:val="00B122E7"/>
    <w:rsid w:val="00B122ED"/>
    <w:rsid w:val="00B12CF5"/>
    <w:rsid w:val="00B325FF"/>
    <w:rsid w:val="00B36129"/>
    <w:rsid w:val="00B55E09"/>
    <w:rsid w:val="00B63DA6"/>
    <w:rsid w:val="00B868CC"/>
    <w:rsid w:val="00B87542"/>
    <w:rsid w:val="00B935F2"/>
    <w:rsid w:val="00BA56DD"/>
    <w:rsid w:val="00BA6A0F"/>
    <w:rsid w:val="00BB179D"/>
    <w:rsid w:val="00BB730B"/>
    <w:rsid w:val="00BC7C6D"/>
    <w:rsid w:val="00BE0D31"/>
    <w:rsid w:val="00BE20B7"/>
    <w:rsid w:val="00BE2B77"/>
    <w:rsid w:val="00BE4B9D"/>
    <w:rsid w:val="00BE6CAA"/>
    <w:rsid w:val="00BF7533"/>
    <w:rsid w:val="00C258A9"/>
    <w:rsid w:val="00C3362A"/>
    <w:rsid w:val="00C440BB"/>
    <w:rsid w:val="00C55483"/>
    <w:rsid w:val="00C60EC6"/>
    <w:rsid w:val="00C65722"/>
    <w:rsid w:val="00C67121"/>
    <w:rsid w:val="00C826EF"/>
    <w:rsid w:val="00C9340D"/>
    <w:rsid w:val="00C97CEA"/>
    <w:rsid w:val="00CD18B9"/>
    <w:rsid w:val="00CF189D"/>
    <w:rsid w:val="00CF4195"/>
    <w:rsid w:val="00CF5A4D"/>
    <w:rsid w:val="00CF6DDE"/>
    <w:rsid w:val="00D13821"/>
    <w:rsid w:val="00D20E02"/>
    <w:rsid w:val="00D47925"/>
    <w:rsid w:val="00D90D94"/>
    <w:rsid w:val="00D9297D"/>
    <w:rsid w:val="00DA19B1"/>
    <w:rsid w:val="00DA54B9"/>
    <w:rsid w:val="00DA6000"/>
    <w:rsid w:val="00DC205C"/>
    <w:rsid w:val="00DD1C27"/>
    <w:rsid w:val="00DD46BF"/>
    <w:rsid w:val="00DF324C"/>
    <w:rsid w:val="00DF6A29"/>
    <w:rsid w:val="00E004F1"/>
    <w:rsid w:val="00E07DF7"/>
    <w:rsid w:val="00E225A6"/>
    <w:rsid w:val="00E27B4B"/>
    <w:rsid w:val="00E56A60"/>
    <w:rsid w:val="00E60A67"/>
    <w:rsid w:val="00E620C8"/>
    <w:rsid w:val="00E6295D"/>
    <w:rsid w:val="00E62C80"/>
    <w:rsid w:val="00E74B0D"/>
    <w:rsid w:val="00EA576C"/>
    <w:rsid w:val="00EA592C"/>
    <w:rsid w:val="00EA5BAF"/>
    <w:rsid w:val="00EB1FC7"/>
    <w:rsid w:val="00EC6569"/>
    <w:rsid w:val="00ED5AAF"/>
    <w:rsid w:val="00ED6A3B"/>
    <w:rsid w:val="00ED6B59"/>
    <w:rsid w:val="00EF7B19"/>
    <w:rsid w:val="00F077CF"/>
    <w:rsid w:val="00F17B4B"/>
    <w:rsid w:val="00F21D56"/>
    <w:rsid w:val="00F27037"/>
    <w:rsid w:val="00F2783D"/>
    <w:rsid w:val="00F35C2C"/>
    <w:rsid w:val="00F42091"/>
    <w:rsid w:val="00F4479C"/>
    <w:rsid w:val="00F50760"/>
    <w:rsid w:val="00F61A5B"/>
    <w:rsid w:val="00F7095C"/>
    <w:rsid w:val="00F72F7F"/>
    <w:rsid w:val="00F75390"/>
    <w:rsid w:val="00FC6DEA"/>
    <w:rsid w:val="00FC7F1C"/>
    <w:rsid w:val="00FE51F1"/>
    <w:rsid w:val="00FF4E85"/>
    <w:rsid w:val="00FF5B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2"/>
    <o:shapelayout v:ext="edit">
      <o:idmap v:ext="edit" data="1"/>
    </o:shapelayout>
  </w:shapeDefaults>
  <w:doNotEmbedSmartTags/>
  <w:decimalSymbol w:val=","/>
  <w:listSeparator w:val=";"/>
  <w14:docId w14:val="1737271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83E1A"/>
    <w:pPr>
      <w:spacing w:line="240" w:lineRule="atLeast"/>
    </w:pPr>
    <w:rPr>
      <w:rFonts w:ascii="Arial" w:hAnsi="Arial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link w:val="VoettekstChar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Lijstalinea">
    <w:name w:val="List Paragraph"/>
    <w:basedOn w:val="Standaard"/>
    <w:rsid w:val="00480617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rsid w:val="007771A8"/>
    <w:rPr>
      <w:rFonts w:ascii="Arial" w:hAnsi="Arial"/>
      <w:color w:val="333333"/>
      <w:sz w:val="18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7201A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nl-NL"/>
    </w:rPr>
  </w:style>
  <w:style w:type="paragraph" w:customStyle="1" w:styleId="Default">
    <w:name w:val="Default"/>
    <w:rsid w:val="00F35C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lineaNum">
    <w:name w:val="AlineaNum"/>
    <w:basedOn w:val="Default"/>
    <w:next w:val="Default"/>
    <w:uiPriority w:val="99"/>
    <w:rsid w:val="00F35C2C"/>
    <w:rPr>
      <w:color w:val="auto"/>
    </w:rPr>
  </w:style>
  <w:style w:type="paragraph" w:customStyle="1" w:styleId="Bullet1">
    <w:name w:val="Bullet 1"/>
    <w:basedOn w:val="Default"/>
    <w:next w:val="Default"/>
    <w:uiPriority w:val="99"/>
    <w:rsid w:val="00F35C2C"/>
    <w:rPr>
      <w:color w:val="auto"/>
    </w:rPr>
  </w:style>
  <w:style w:type="paragraph" w:styleId="Ballontekst">
    <w:name w:val="Balloon Text"/>
    <w:basedOn w:val="Standaard"/>
    <w:link w:val="BallontekstChar"/>
    <w:semiHidden/>
    <w:unhideWhenUsed/>
    <w:rsid w:val="00ED6B59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ED6B59"/>
    <w:rPr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vz05/Library/Group%20Containers/UBF8T346G9.Office/User%20Content.localized/Templates.localized/EVZ%20functie+comp-profiel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934C31DBDFF4C991F8BE7EB14ACAA" ma:contentTypeVersion="18" ma:contentTypeDescription="Een nieuw document maken." ma:contentTypeScope="" ma:versionID="3b31623570681c10e8e30180c8ae307e">
  <xsd:schema xmlns:xsd="http://www.w3.org/2001/XMLSchema" xmlns:xs="http://www.w3.org/2001/XMLSchema" xmlns:p="http://schemas.microsoft.com/office/2006/metadata/properties" xmlns:ns2="51066a99-ce0f-424e-b28f-e7e30c9ead97" xmlns:ns3="7f17d80d-ff42-4f2f-8636-c8c382293fce" targetNamespace="http://schemas.microsoft.com/office/2006/metadata/properties" ma:root="true" ma:fieldsID="4f12a414ded5a730f1ac344c0ab59003" ns2:_="" ns3:_="">
    <xsd:import namespace="51066a99-ce0f-424e-b28f-e7e30c9ead97"/>
    <xsd:import namespace="7f17d80d-ff42-4f2f-8636-c8c382293f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66a99-ce0f-424e-b28f-e7e30c9ea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7d80d-ff42-4f2f-8636-c8c382293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a8c965-9148-4ae6-9796-404461d71488}" ma:internalName="TaxCatchAll" ma:showField="CatchAllData" ma:web="7f17d80d-ff42-4f2f-8636-c8c382293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7d80d-ff42-4f2f-8636-c8c382293fce" xsi:nil="true"/>
    <lcf76f155ced4ddcb4097134ff3c332f xmlns="51066a99-ce0f-424e-b28f-e7e30c9ead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1D59A4-B09D-4A43-8FEC-F71F2A542A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2E987D-C11C-44AE-AB6B-C7C96F5D1BC8}"/>
</file>

<file path=customXml/itemProps3.xml><?xml version="1.0" encoding="utf-8"?>
<ds:datastoreItem xmlns:ds="http://schemas.openxmlformats.org/officeDocument/2006/customXml" ds:itemID="{FDCAF31D-FAF5-4AFE-A5CE-DCB47F1C7E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AB694D-CFA5-4B5F-85FF-21D9406CEC90}">
  <ds:schemaRefs>
    <ds:schemaRef ds:uri="http://schemas.microsoft.com/office/2006/metadata/properties"/>
    <ds:schemaRef ds:uri="http://schemas.microsoft.com/office/infopath/2007/PartnerControls"/>
    <ds:schemaRef ds:uri="49540f6f-c3fa-4d8b-8526-7747a753ae91"/>
    <ds:schemaRef ds:uri="7e7d4b85-0103-4ac5-8dde-d40d672a52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EVZ functie+comp-profiel.dotx</Template>
  <TotalTime>3</TotalTime>
  <Pages>1</Pages>
  <Words>287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2016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2050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 EVZ</dc:creator>
  <cp:keywords/>
  <cp:lastModifiedBy>Els de Kort | EVZ organisatie-advies</cp:lastModifiedBy>
  <cp:revision>11</cp:revision>
  <cp:lastPrinted>2018-07-19T09:32:00Z</cp:lastPrinted>
  <dcterms:created xsi:type="dcterms:W3CDTF">2018-08-17T11:21:00Z</dcterms:created>
  <dcterms:modified xsi:type="dcterms:W3CDTF">2024-03-19T10:26:00Z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0x010100B463CE315D4FEE42B479775A9EE17283</vt:lpwstr>
  </property>
  <property fmtid="{D5CDD505-2E9C-101B-9397-08002B2CF9AE}" pid="3" name="Order">
    <vt:r8>8040600</vt:r8>
  </property>
  <property fmtid="{D5CDD505-2E9C-101B-9397-08002B2CF9AE}" pid="4" name="MediaServiceImageTags">
    <vt:lpwstr/>
  </property>
</Properties>
</file>